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71123" w:themeColor="text2"/>
  <w:body>
    <w:p w:rsidR="00051AEB" w:rsidRPr="00520D53" w:rsidRDefault="006359FB" w:rsidP="00973309">
      <w:pPr>
        <w:ind w:left="144" w:right="144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159C7" wp14:editId="2B0DED21">
                <wp:simplePos x="0" y="0"/>
                <wp:positionH relativeFrom="column">
                  <wp:posOffset>-28576</wp:posOffset>
                </wp:positionH>
                <wp:positionV relativeFrom="paragraph">
                  <wp:posOffset>-310825</wp:posOffset>
                </wp:positionV>
                <wp:extent cx="10172701" cy="78390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1" cy="78390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1ED2E" id="Rectangle 13" o:spid="_x0000_s1026" style="position:absolute;margin-left:-2.25pt;margin-top:-24.45pt;width:801pt;height:6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" fillcolor="#171123 [3215]" strokecolor="#8c2407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7814A7" wp14:editId="20BD2422">
                <wp:simplePos x="0" y="0"/>
                <wp:positionH relativeFrom="column">
                  <wp:posOffset>5977255</wp:posOffset>
                </wp:positionH>
                <wp:positionV relativeFrom="paragraph">
                  <wp:posOffset>5366385</wp:posOffset>
                </wp:positionV>
                <wp:extent cx="701232" cy="609600"/>
                <wp:effectExtent l="0" t="0" r="22860" b="19050"/>
                <wp:wrapNone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2" cy="609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46036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46036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46036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4603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E19E4" id="Rectangle 256" o:spid="_x0000_s1026" style="position:absolute;margin-left:470.65pt;margin-top:422.55pt;width:55.2pt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" fillcolor="#fbb2a6" strokecolor="#f46036" strokeweight=".5pt">
                <v:fill color2="#fd9583" rotate="t" colors="0 #fbb2a6;.5 #f9a597;1 #fd9583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20018C" wp14:editId="4DE81F7E">
                <wp:simplePos x="0" y="0"/>
                <wp:positionH relativeFrom="column">
                  <wp:posOffset>7115175</wp:posOffset>
                </wp:positionH>
                <wp:positionV relativeFrom="paragraph">
                  <wp:posOffset>5612765</wp:posOffset>
                </wp:positionV>
                <wp:extent cx="701232" cy="609600"/>
                <wp:effectExtent l="0" t="0" r="2286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2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7FCBE" id="Rectangle 30" o:spid="_x0000_s1026" style="position:absolute;margin-left:560.25pt;margin-top:441.95pt;width:55.2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" fillcolor="#658caf [3029]" strokecolor="#5b85aa [3205]" strokeweight=".5pt">
                <v:fill color2="#5883a8 [3173]" rotate="t" colors="0 #7093b3;.5 #5785ae;1 #48769e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0CF120" wp14:editId="548B35FC">
                <wp:simplePos x="0" y="0"/>
                <wp:positionH relativeFrom="column">
                  <wp:posOffset>5004435</wp:posOffset>
                </wp:positionH>
                <wp:positionV relativeFrom="paragraph">
                  <wp:posOffset>6171790</wp:posOffset>
                </wp:positionV>
                <wp:extent cx="701232" cy="609600"/>
                <wp:effectExtent l="0" t="0" r="2286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2" cy="609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46036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46036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46036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4603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38E81" id="Rectangle 29" o:spid="_x0000_s1026" style="position:absolute;margin-left:394.05pt;margin-top:485.95pt;width:55.2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" fillcolor="#fbb2a6" strokecolor="#f46036" strokeweight=".5pt">
                <v:fill color2="#fd9583" rotate="t" colors="0 #fbb2a6;.5 #f9a597;1 #fd9583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CDC6F8" wp14:editId="5456F634">
                <wp:simplePos x="0" y="0"/>
                <wp:positionH relativeFrom="column">
                  <wp:posOffset>5709285</wp:posOffset>
                </wp:positionH>
                <wp:positionV relativeFrom="paragraph">
                  <wp:posOffset>5972252</wp:posOffset>
                </wp:positionV>
                <wp:extent cx="701232" cy="609600"/>
                <wp:effectExtent l="0" t="0" r="2286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2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2E70E" id="Rectangle 27" o:spid="_x0000_s1026" style="position:absolute;margin-left:449.55pt;margin-top:470.25pt;width:55.2pt;height:4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" fillcolor="#658caf [3029]" strokecolor="#5b85aa [3205]" strokeweight=".5pt">
                <v:fill color2="#5883a8 [3173]" rotate="t" colors="0 #7093b3;.5 #5785ae;1 #48769e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300820" wp14:editId="78B4884A">
                <wp:simplePos x="0" y="0"/>
                <wp:positionH relativeFrom="column">
                  <wp:posOffset>6414135</wp:posOffset>
                </wp:positionH>
                <wp:positionV relativeFrom="paragraph">
                  <wp:posOffset>6242685</wp:posOffset>
                </wp:positionV>
                <wp:extent cx="701232" cy="609600"/>
                <wp:effectExtent l="0" t="0" r="2286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2" cy="609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46036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46036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46036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4603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76217" id="Rectangle 26" o:spid="_x0000_s1026" style="position:absolute;margin-left:505.05pt;margin-top:491.55pt;width:55.2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" fillcolor="#fbb2a6" strokecolor="#f46036" strokeweight=".5pt">
                <v:fill color2="#fd9583" rotate="t" colors="0 #fbb2a6;.5 #f9a597;1 #fd9583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DD88D3" wp14:editId="0DD6EFEE">
                <wp:simplePos x="0" y="0"/>
                <wp:positionH relativeFrom="column">
                  <wp:posOffset>7115175</wp:posOffset>
                </wp:positionH>
                <wp:positionV relativeFrom="paragraph">
                  <wp:posOffset>6850702</wp:posOffset>
                </wp:positionV>
                <wp:extent cx="701232" cy="609600"/>
                <wp:effectExtent l="0" t="0" r="2286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2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0A66B" id="Rectangle 25" o:spid="_x0000_s1026" style="position:absolute;margin-left:560.25pt;margin-top:539.45pt;width:55.2pt;height:4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" fillcolor="#658caf [3029]" strokecolor="#5b85aa [3205]" strokeweight=".5pt">
                <v:fill color2="#5883a8 [3173]" rotate="t" colors="0 #7093b3;.5 #5785ae;1 #48769e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BF38CF" wp14:editId="07F30B49">
                <wp:simplePos x="0" y="0"/>
                <wp:positionH relativeFrom="column">
                  <wp:posOffset>1986915</wp:posOffset>
                </wp:positionH>
                <wp:positionV relativeFrom="paragraph">
                  <wp:posOffset>1156335</wp:posOffset>
                </wp:positionV>
                <wp:extent cx="701232" cy="609600"/>
                <wp:effectExtent l="0" t="0" r="2286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2" cy="609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solidFill>
                            <a:srgbClr val="F4603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9D93F" id="Rectangle 22" o:spid="_x0000_s1026" style="position:absolute;margin-left:156.45pt;margin-top:91.05pt;width:55.2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" fillcolor="#00b0f0" strokecolor="#f46036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497D6" wp14:editId="55419594">
                <wp:simplePos x="0" y="0"/>
                <wp:positionH relativeFrom="column">
                  <wp:posOffset>1282065</wp:posOffset>
                </wp:positionH>
                <wp:positionV relativeFrom="paragraph">
                  <wp:posOffset>548640</wp:posOffset>
                </wp:positionV>
                <wp:extent cx="701232" cy="609600"/>
                <wp:effectExtent l="0" t="0" r="2286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2" cy="609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F4603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C11AE" id="Rectangle 21" o:spid="_x0000_s1026" style="position:absolute;margin-left:100.95pt;margin-top:43.2pt;width:55.2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" fillcolor="yellow" strokecolor="#f46036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142861" wp14:editId="305DF45F">
                <wp:simplePos x="0" y="0"/>
                <wp:positionH relativeFrom="column">
                  <wp:posOffset>2682240</wp:posOffset>
                </wp:positionH>
                <wp:positionV relativeFrom="paragraph">
                  <wp:posOffset>206329</wp:posOffset>
                </wp:positionV>
                <wp:extent cx="701232" cy="609600"/>
                <wp:effectExtent l="0" t="0" r="2286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2" cy="609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46036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46036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46036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4603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42402" id="Rectangle 20" o:spid="_x0000_s1026" style="position:absolute;margin-left:211.2pt;margin-top:16.25pt;width:55.2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" fillcolor="#fbb2a6" strokecolor="#f46036" strokeweight=".5pt">
                <v:fill color2="#fd9583" rotate="t" colors="0 #fbb2a6;.5 #f9a597;1 #fd9583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749FE7" wp14:editId="58272E05">
                <wp:simplePos x="0" y="0"/>
                <wp:positionH relativeFrom="column">
                  <wp:posOffset>1977390</wp:posOffset>
                </wp:positionH>
                <wp:positionV relativeFrom="paragraph">
                  <wp:posOffset>-58217</wp:posOffset>
                </wp:positionV>
                <wp:extent cx="701232" cy="609600"/>
                <wp:effectExtent l="0" t="0" r="2286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2" cy="609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A773B" id="Rectangle 19" o:spid="_x0000_s1026" style="position:absolute;margin-left:155.7pt;margin-top:-4.6pt;width:55.2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" fillcolor="#92d050" strokecolor="#233861 [2407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1D4C22" wp14:editId="68FE97C7">
                <wp:simplePos x="0" y="0"/>
                <wp:positionH relativeFrom="column">
                  <wp:posOffset>1276542</wp:posOffset>
                </wp:positionH>
                <wp:positionV relativeFrom="paragraph">
                  <wp:posOffset>-281940</wp:posOffset>
                </wp:positionV>
                <wp:extent cx="701232" cy="609600"/>
                <wp:effectExtent l="0" t="0" r="2286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2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D5292" id="Rectangle 18" o:spid="_x0000_s1026" style="position:absolute;margin-left:100.5pt;margin-top:-22.2pt;width:55.2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" fillcolor="#f79479 [2164]" strokecolor="#f46036 [3204]" strokeweight=".5pt">
                <v:fill color2="#f67e5c [2612]" rotate="t" colors="0 #fbb2a6;.5 #f9a597;1 #fd9583" focus="100%" type="gradient">
                  <o:fill v:ext="view" type="gradientUnscaled"/>
                </v:fill>
              </v:rect>
            </w:pict>
          </mc:Fallback>
        </mc:AlternateContent>
      </w:r>
      <w:r w:rsidRPr="003336CB">
        <w:rPr>
          <w:noProof/>
        </w:rPr>
        <w:drawing>
          <wp:anchor distT="0" distB="0" distL="114300" distR="114300" simplePos="0" relativeHeight="251675648" behindDoc="0" locked="0" layoutInCell="1" allowOverlap="1" wp14:anchorId="4C77B32B" wp14:editId="272164AB">
            <wp:simplePos x="0" y="0"/>
            <wp:positionH relativeFrom="column">
              <wp:posOffset>5401945</wp:posOffset>
            </wp:positionH>
            <wp:positionV relativeFrom="paragraph">
              <wp:posOffset>865128</wp:posOffset>
            </wp:positionV>
            <wp:extent cx="1714500" cy="1638300"/>
            <wp:effectExtent l="0" t="0" r="0" b="0"/>
            <wp:wrapNone/>
            <wp:docPr id="16" name="Picture 16" descr="C:\Users\ASUS-PC\Pictures\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-PC\Pictures\Pictur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018670" wp14:editId="698F418A">
                <wp:simplePos x="0" y="0"/>
                <wp:positionH relativeFrom="column">
                  <wp:posOffset>2628900</wp:posOffset>
                </wp:positionH>
                <wp:positionV relativeFrom="paragraph">
                  <wp:posOffset>2729230</wp:posOffset>
                </wp:positionV>
                <wp:extent cx="1828800" cy="1828800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59FB" w:rsidRPr="003336CB" w:rsidRDefault="006359FB" w:rsidP="006359FB">
                            <w:pPr>
                              <w:ind w:left="144" w:right="144"/>
                              <w:jc w:val="center"/>
                              <w:rPr>
                                <w:noProof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DINAS PEMBERDAYAAN PEREMPUAN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01867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07pt;margin-top:214.9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6rJAIAAFc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:rsidR="006359FB" w:rsidRPr="003336CB" w:rsidRDefault="006359FB" w:rsidP="006359FB">
                      <w:pPr>
                        <w:ind w:left="144" w:right="144"/>
                        <w:jc w:val="center"/>
                        <w:rPr>
                          <w:noProof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DINAS PEMBERDAYAAN PEREMPUAN </w:t>
                      </w:r>
                      <w:r>
                        <w:rPr>
                          <w:noProof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D23695" wp14:editId="1684B7BD">
                <wp:simplePos x="0" y="0"/>
                <wp:positionH relativeFrom="column">
                  <wp:posOffset>2629468</wp:posOffset>
                </wp:positionH>
                <wp:positionV relativeFrom="paragraph">
                  <wp:posOffset>3242310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59FB" w:rsidRPr="003336CB" w:rsidRDefault="006359FB" w:rsidP="006359FB">
                            <w:pPr>
                              <w:ind w:left="144" w:right="144"/>
                              <w:jc w:val="center"/>
                              <w:rPr>
                                <w:noProof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DAN PERLINDUNGAN ANAK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23695" id="Text Box 5" o:spid="_x0000_s1027" type="#_x0000_t202" style="position:absolute;left:0;text-align:left;margin-left:207.05pt;margin-top:255.3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6359FB" w:rsidRPr="003336CB" w:rsidRDefault="006359FB" w:rsidP="006359FB">
                      <w:pPr>
                        <w:ind w:left="144" w:right="144"/>
                        <w:jc w:val="center"/>
                        <w:rPr>
                          <w:noProof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DAN PERLINDUNGAN ANAK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99DAE" wp14:editId="46731C1D">
                <wp:simplePos x="0" y="0"/>
                <wp:positionH relativeFrom="column">
                  <wp:posOffset>2631440</wp:posOffset>
                </wp:positionH>
                <wp:positionV relativeFrom="paragraph">
                  <wp:posOffset>3577590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59FB" w:rsidRPr="003336CB" w:rsidRDefault="006359FB" w:rsidP="006359FB">
                            <w:pPr>
                              <w:ind w:left="144" w:right="144"/>
                              <w:jc w:val="center"/>
                              <w:rPr>
                                <w:b/>
                                <w:noProof/>
                                <w:color w:val="2F4B83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F4B83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PROVINSI PAPUA BARAT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99DAE" id="Text Box 6" o:spid="_x0000_s1028" type="#_x0000_t202" style="position:absolute;left:0;text-align:left;margin-left:207.2pt;margin-top:281.7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" filled="f" stroked="f">
                <v:fill o:detectmouseclick="t"/>
                <v:textbox style="mso-fit-shape-to-text:t">
                  <w:txbxContent>
                    <w:p w:rsidR="006359FB" w:rsidRPr="003336CB" w:rsidRDefault="006359FB" w:rsidP="006359FB">
                      <w:pPr>
                        <w:ind w:left="144" w:right="144"/>
                        <w:jc w:val="center"/>
                        <w:rPr>
                          <w:b/>
                          <w:noProof/>
                          <w:color w:val="2F4B83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2F4B83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PROVINSI PAPUA BARAT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A60C6" wp14:editId="2E2F5669">
                <wp:simplePos x="0" y="0"/>
                <wp:positionH relativeFrom="column">
                  <wp:posOffset>2629468</wp:posOffset>
                </wp:positionH>
                <wp:positionV relativeFrom="paragraph">
                  <wp:posOffset>1946910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59FB" w:rsidRPr="003336CB" w:rsidRDefault="006359FB" w:rsidP="006359FB">
                            <w:pPr>
                              <w:ind w:left="144" w:right="144"/>
                              <w:jc w:val="center"/>
                              <w:rPr>
                                <w:rFonts w:ascii="Cooper Black" w:hAnsi="Cooper Black"/>
                                <w:color w:val="FFFF0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6CB">
                              <w:rPr>
                                <w:rFonts w:ascii="Cooper Black" w:hAnsi="Cooper Black"/>
                                <w:color w:val="FFFF0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A60C6" id="Text Box 14" o:spid="_x0000_s1029" type="#_x0000_t202" style="position:absolute;left:0;text-align:left;margin-left:207.05pt;margin-top:153.3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bqJw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6359FB" w:rsidRPr="003336CB" w:rsidRDefault="006359FB" w:rsidP="006359FB">
                      <w:pPr>
                        <w:ind w:left="144" w:right="144"/>
                        <w:jc w:val="center"/>
                        <w:rPr>
                          <w:rFonts w:ascii="Cooper Black" w:hAnsi="Cooper Black"/>
                          <w:color w:val="FFFF0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36CB">
                        <w:rPr>
                          <w:rFonts w:ascii="Cooper Black" w:hAnsi="Cooper Black"/>
                          <w:color w:val="FFFF0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1AEB" w:rsidRPr="00520D53" w:rsidSect="00F945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5840" w:h="12240" w:orient="landscape" w:code="1"/>
      <w:pgMar w:top="360" w:right="0" w:bottom="360" w:left="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C3E" w:rsidRDefault="00D37C3E" w:rsidP="009670BF">
      <w:r>
        <w:separator/>
      </w:r>
    </w:p>
  </w:endnote>
  <w:endnote w:type="continuationSeparator" w:id="0">
    <w:p w:rsidR="00D37C3E" w:rsidRDefault="00D37C3E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52" w:rsidRDefault="00B82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E2" w:rsidRDefault="00F945E2">
    <w:pPr>
      <w:pStyle w:val="Footer"/>
    </w:pPr>
    <w:r w:rsidRPr="00491776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6BB814A" wp14:editId="4690D030">
              <wp:simplePos x="0" y="0"/>
              <wp:positionH relativeFrom="page">
                <wp:posOffset>-9525</wp:posOffset>
              </wp:positionH>
              <wp:positionV relativeFrom="page">
                <wp:posOffset>5897880</wp:posOffset>
              </wp:positionV>
              <wp:extent cx="5175504" cy="1911096"/>
              <wp:effectExtent l="0" t="0" r="6350" b="0"/>
              <wp:wrapNone/>
              <wp:docPr id="283" name="Group 283" descr="Multi-colored squar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5175504" cy="1911096"/>
                        <a:chOff x="0" y="-16782"/>
                        <a:chExt cx="2222828" cy="821921"/>
                      </a:xfrm>
                    </wpg:grpSpPr>
                    <wpg:grpSp>
                      <wpg:cNvPr id="284" name="Group 284"/>
                      <wpg:cNvGrpSpPr/>
                      <wpg:grpSpPr>
                        <a:xfrm>
                          <a:off x="0" y="68239"/>
                          <a:ext cx="873451" cy="438582"/>
                          <a:chOff x="0" y="0"/>
                          <a:chExt cx="2688609" cy="1350607"/>
                        </a:xfrm>
                      </wpg:grpSpPr>
                      <wps:wsp>
                        <wps:cNvPr id="285" name="Rectangle 285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 descr="Rectangle"/>
                        <wps:cNvSpPr/>
                        <wps:spPr>
                          <a:xfrm>
                            <a:off x="873457" y="300250"/>
                            <a:ext cx="613410" cy="61340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90" name="Group 290"/>
                      <wpg:cNvGrpSpPr/>
                      <wpg:grpSpPr>
                        <a:xfrm>
                          <a:off x="750627" y="-16782"/>
                          <a:ext cx="1472201" cy="821921"/>
                          <a:chOff x="0" y="-27577"/>
                          <a:chExt cx="2416864" cy="1350607"/>
                        </a:xfrm>
                      </wpg:grpSpPr>
                      <wps:wsp>
                        <wps:cNvPr id="291" name="Rectangle 291" descr="Rectangle"/>
                        <wps:cNvSpPr/>
                        <wps:spPr>
                          <a:xfrm>
                            <a:off x="1502464" y="-27577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 descr="Rectangle"/>
                        <wps:cNvSpPr/>
                        <wps:spPr>
                          <a:xfrm>
                            <a:off x="601711" y="272673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 descr="Rectangle"/>
                        <wps:cNvSpPr/>
                        <wps:spPr>
                          <a:xfrm>
                            <a:off x="1093031" y="709402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 descr="Rectangle"/>
                        <wps:cNvSpPr/>
                        <wps:spPr>
                          <a:xfrm>
                            <a:off x="274166" y="873175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AC73CC" id="Group 283" o:spid="_x0000_s1026" alt="Multi-colored squares" style="position:absolute;margin-left:-.75pt;margin-top:464.4pt;width:407.5pt;height:150.5pt;rotation:180;z-index:-251653120;mso-position-horizontal-relative:page;mso-position-vertical-relative:page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">
              <v:group id="Group 284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<v:rect id="Rectangle 285" o:spid="_x0000_s1028" alt="Rectangle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7Dj8UA&#10;AADcAAAADwAAAGRycy9kb3ducmV2LnhtbESPQWvCQBSE70L/w/IK3nRTRSupq4ggFBHBWA+9PbKv&#10;2bTZtyG7jdFf7wqCx2FmvmHmy85WoqXGl44VvA0TEMS50yUXCr6Om8EMhA/IGivHpOBCHpaLl94c&#10;U+3OfKA2C4WIEPYpKjAh1KmUPjdk0Q9dTRy9H9dYDFE2hdQNniPcVnKUJFNpseS4YLCmtaH8L/u3&#10;Cra/7+PMtKv2Ot7TybjT7nuz9kr1X7vVB4hAXXiGH+1PrWA0m8D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sOPxQAAANwAAAAPAAAAAAAAAAAAAAAAAJgCAABkcnMv&#10;ZG93bnJldi54bWxQSwUGAAAAAAQABAD1AAAAigMAAAAA&#10;" fillcolor="#f46036 [3204]" stroked="f" strokeweight="1pt"/>
                <v:rect id="Rectangle 286" o:spid="_x0000_s1029" alt="Rectangle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MiNcMA&#10;AADcAAAADwAAAGRycy9kb3ducmV2LnhtbESPUUsDMRCE3wX/Q1ihbzaxQqln0yKCVFpfrP6A7WW9&#10;HF42R7Jtr/31TUHwcZiZb5j5cgidOlDKbWQLD2MDiriOruXGwvfX2/0MVBZkh11ksnCiDMvF7c0c&#10;KxeP/EmHrTSqQDhXaMGL9JXWufYUMI9jT1y8n5gCSpGp0S7hscBDpyfGTHXAlsuCx55ePdW/232w&#10;kBp+fPrYrGm3Q7M2Psh51Yu1o7vh5RmU0CD/4b/2u7MwmU3heqYcAb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MiNcMAAADcAAAADwAAAAAAAAAAAAAAAACYAgAAZHJzL2Rv&#10;d25yZXYueG1sUEsFBgAAAAAEAAQA9QAAAIgDAAAAAA==&#10;" fillcolor="#fabfae [1300]" stroked="f" strokeweight="1pt"/>
                <v:rect id="Rectangle 287" o:spid="_x0000_s1030" alt="Rectangle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kL8QA&#10;AADcAAAADwAAAGRycy9kb3ducmV2LnhtbESPT2vCQBTE7wW/w/KE3urGHKxEVxFBCPQgtSJ4e2Sf&#10;2Zjs25Dd5s+37xYKPQ4z8xtmux9tI3rqfOVYwXKRgCAunK64VHD9Or2tQfiArLFxTAom8rDfzV62&#10;mGk38Cf1l1CKCGGfoQITQptJ6QtDFv3CtcTRe7jOYoiyK6XucIhw28g0SVbSYsVxwWBLR0NFffm2&#10;CvDD1Lq+Pm/ueT+zzHkq68Ok1Ot8PGxABBrDf/ivnWsF6fod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5ZC/EAAAA3AAAAA8AAAAAAAAAAAAAAAAAmAIAAGRycy9k&#10;b3ducmV2LnhtbFBLBQYAAAAABAAEAPUAAACJAwAAAAA=&#10;" fillcolor="#f89f86 [1940]" stroked="f" strokeweight="1pt"/>
                <v:rect id="Rectangle 288" o:spid="_x0000_s1031" alt="Rectangle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s4MIA&#10;AADcAAAADwAAAGRycy9kb3ducmV2LnhtbERPy4rCMBTdD/gP4QpuZEx9IE41ihUE3fgcGNxdmmtb&#10;bG5KE7X+vVkIszyc92zRmFI8qHaFZQX9XgSCOLW64EzB73n9PQHhPLLG0jIpeJGDxbz1NcNY2ycf&#10;6XHymQgh7GJUkHtfxVK6NCeDrmcr4sBdbW3QB1hnUtf4DOGmlIMoGkuDBYeGHCta5ZTeTnej4L7t&#10;v66jfTbcnpPkkvwcupX/2ynVaTfLKQhPjf8Xf9wbrWAwCWvDmXAE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2azgwgAAANwAAAAPAAAAAAAAAAAAAAAAAJgCAABkcnMvZG93&#10;bnJldi54bWxQSwUGAAAAAAQABAD1AAAAhwMAAAAA&#10;" fillcolor="#2f4b83 [3207]" stroked="f" strokeweight="1pt"/>
                <v:rect id="Rectangle 289" o:spid="_x0000_s1032" alt="Rectangle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0fcUA&#10;AADcAAAADwAAAGRycy9kb3ducmV2LnhtbESPS4vCQBCE78L+h6EXvJmJoqLRUWRZH0dfLB6bTG8S&#10;NtMTMqOJ/npHEPZYVNVX1HzZmlLcqHaFZQX9KAZBnFpdcKbgfFr3JiCcR9ZYWiYFd3KwXHx05pho&#10;2/CBbkefiQBhl6CC3PsqkdKlORl0ka2Ig/dra4M+yDqTusYmwE0pB3E8lgYLDgs5VvSVU/p3vBoF&#10;2f282vRHh/H0sdle1sVpP/z+aZTqfrarGQhPrf8Pv9s7rWAwmcLr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/R9xQAAANwAAAAPAAAAAAAAAAAAAAAAAJgCAABkcnMv&#10;ZG93bnJldi54bWxQSwUGAAAAAAQABAD1AAAAigMAAAAA&#10;" fillcolor="white [3214]" stroked="f" strokeweight="1pt"/>
              </v:group>
              <v:group id="Group 290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<v:rect id="Rectangle 291" o:spid="_x0000_s1034" alt="Rectangle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TUcUA&#10;AADcAAAADwAAAGRycy9kb3ducmV2LnhtbESPQWvCQBSE7wX/w/IEb3WjgrWpq4ggiEihUQ+9PbKv&#10;2Wj2bciuMfrru4WCx2FmvmHmy85WoqXGl44VjIYJCOLc6ZILBcfD5nUGwgdkjZVjUnAnD8tF72WO&#10;qXY3/qI2C4WIEPYpKjAh1KmUPjdk0Q9dTRy9H9dYDFE2hdQN3iLcVnKcJFNpseS4YLCmtaH8kl2t&#10;gt35bZKZdtU+Jp90Mu60/96svVKDfrf6ABGoC8/wf3urFYzfR/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FNRxQAAANwAAAAPAAAAAAAAAAAAAAAAAJgCAABkcnMv&#10;ZG93bnJldi54bWxQSwUGAAAAAAQABAD1AAAAigMAAAAA&#10;" fillcolor="#f46036 [3204]" stroked="f" strokeweight="1pt"/>
                <v:rect id="Rectangle 292" o:spid="_x0000_s1035" alt="Rectangle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y68MA&#10;AADcAAAADwAAAGRycy9kb3ducmV2LnhtbESPUUsDMRCE34X+h7AF32ziCWLPpkUKRam+2PoDtpft&#10;5ehlcyRre/rrjSD4OMzMN8xiNYZenSnlLrKF25kBRdxE13Fr4WO/uXkAlQXZYR+ZLHxRhtVycrXA&#10;2sULv9N5J60qEM41WvAiQ611bjwFzLM4EBfvGFNAKTK12iW8FHjodWXMvQ7YcVnwONDaU3PafQYL&#10;qeW7+dvrlg4HNFvjg3w/D2Lt9XR8egQlNMp/+K/94ixU8wp+z5Qj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y68MAAADcAAAADwAAAAAAAAAAAAAAAACYAgAAZHJzL2Rv&#10;d25yZXYueG1sUEsFBgAAAAAEAAQA9QAAAIgDAAAAAA==&#10;" fillcolor="#fabfae [1300]" stroked="f" strokeweight="1pt"/>
                <v:rect id="Rectangle 293" o:spid="_x0000_s1036" alt="Rectangle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08cQA&#10;AADcAAAADwAAAGRycy9kb3ducmV2LnhtbESPT2vCQBTE7wW/w/IEb3VjCqVGVxGhEOhBakXw9sg+&#10;szHZtyG7zZ9v3y0Uehxm5jfMdj/aRvTU+cqxgtUyAUFcOF1xqeDy9f78BsIHZI2NY1IwkYf9bva0&#10;xUy7gT+pP4dSRAj7DBWYENpMSl8YsuiXriWO3t11FkOUXSl1h0OE20amSfIqLVYcFwy2dDRU1Odv&#10;qwA/TK3ry+PqHrcTy5ynsj5MSi3m42EDItAY/sN/7VwrSNcv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b9PHEAAAA3AAAAA8AAAAAAAAAAAAAAAAAmAIAAGRycy9k&#10;b3ducmV2LnhtbFBLBQYAAAAABAAEAPUAAACJAwAAAAA=&#10;" fillcolor="#f89f86 [1940]" stroked="f" strokeweight="1pt"/>
                <v:rect id="Rectangle 294" o:spid="_x0000_s1037" alt="Rectangle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0wOMYA&#10;AADcAAAADwAAAGRycy9kb3ducmV2LnhtbESPT4vCMBTE78J+h/AWvIim/mHRapStIOhldVUQb4/m&#10;2ZZtXkoTtX57syB4HGbmN8xs0ZhS3Kh2hWUF/V4Egji1uuBMwfGw6o5BOI+ssbRMCh7kYDH/aM0w&#10;1vbOv3Tb+0wECLsYFeTeV7GULs3JoOvZijh4F1sb9EHWmdQ13gPclHIQRV/SYMFhIceKljmlf/ur&#10;UXDd9B+X0TYbbg5Jck4mu07lTz9KtT+b7ykIT41/h1/ttVYwmIzg/0w4AnL+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0wOMYAAADcAAAADwAAAAAAAAAAAAAAAACYAgAAZHJz&#10;L2Rvd25yZXYueG1sUEsFBgAAAAAEAAQA9QAAAIsDAAAAAA==&#10;" fillcolor="#2f4b83 [3207]" stroked="f" strokeweight="1pt"/>
                <v:rect id="Rectangle 295" o:spid="_x0000_s1038" alt="Rectangle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sSl8cA&#10;AADcAAAADwAAAGRycy9kb3ducmV2LnhtbESPT2vCQBTE70K/w/IKXqRuFBSbZiPivwq2B20vvT2y&#10;r0lq9u2SXTX99m5B6HGYmd8w2bwzjbhQ62vLCkbDBARxYXXNpYLPj83TDIQPyBoby6TglzzM84de&#10;hqm2Vz7Q5RhKESHsU1RQheBSKX1RkUE/tI44et+2NRiibEupW7xGuGnkOEmm0mDNcaFCR8uKitPx&#10;bBS4w9d0M3CL/QS367fZu/nZ715XSvUfu8ULiEBd+A/f2zutYPw8gb8z8QjI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bEpfHAAAA3AAAAA8AAAAAAAAAAAAAAAAAmAIAAGRy&#10;cy9kb3ducmV2LnhtbFBLBQYAAAAABAAEAPUAAACMAwAAAAA=&#10;" fillcolor="#bdcedd [1301]" stroked="f" strokeweight="1pt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E2" w:rsidRDefault="00F945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90ACEE" wp14:editId="7171641D">
              <wp:simplePos x="0" y="0"/>
              <wp:positionH relativeFrom="page">
                <wp:posOffset>1657350</wp:posOffset>
              </wp:positionH>
              <wp:positionV relativeFrom="page">
                <wp:posOffset>6153785</wp:posOffset>
              </wp:positionV>
              <wp:extent cx="4873752" cy="1801368"/>
              <wp:effectExtent l="0" t="0" r="3175" b="8890"/>
              <wp:wrapNone/>
              <wp:docPr id="270" name="Group 270" descr="Multi-colored squar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1801368"/>
                        <a:chOff x="0" y="-16782"/>
                        <a:chExt cx="2222828" cy="821921"/>
                      </a:xfrm>
                    </wpg:grpSpPr>
                    <wpg:grpSp>
                      <wpg:cNvPr id="271" name="Group 271"/>
                      <wpg:cNvGrpSpPr/>
                      <wpg:grpSpPr>
                        <a:xfrm>
                          <a:off x="0" y="68239"/>
                          <a:ext cx="873451" cy="438582"/>
                          <a:chOff x="0" y="0"/>
                          <a:chExt cx="2688609" cy="1350607"/>
                        </a:xfrm>
                      </wpg:grpSpPr>
                      <wps:wsp>
                        <wps:cNvPr id="272" name="Rectangle 272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Rectangle 273" descr="Rectangle"/>
                        <wps:cNvSpPr/>
                        <wps:spPr>
                          <a:xfrm>
                            <a:off x="873457" y="300250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Rectangle 274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Rectangle 275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Rectangle 276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77" name="Group 277"/>
                      <wpg:cNvGrpSpPr/>
                      <wpg:grpSpPr>
                        <a:xfrm>
                          <a:off x="750627" y="-16782"/>
                          <a:ext cx="1472201" cy="821921"/>
                          <a:chOff x="0" y="-27577"/>
                          <a:chExt cx="2416864" cy="1350607"/>
                        </a:xfrm>
                      </wpg:grpSpPr>
                      <wps:wsp>
                        <wps:cNvPr id="278" name="Rectangle 278" descr="Rectangle"/>
                        <wps:cNvSpPr/>
                        <wps:spPr>
                          <a:xfrm>
                            <a:off x="1502464" y="-27577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 descr="Rectangle"/>
                        <wps:cNvSpPr/>
                        <wps:spPr>
                          <a:xfrm>
                            <a:off x="601711" y="272673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 descr="Rectangle"/>
                        <wps:cNvSpPr/>
                        <wps:spPr>
                          <a:xfrm>
                            <a:off x="1093031" y="709402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 descr="Rectangle"/>
                        <wps:cNvSpPr/>
                        <wps:spPr>
                          <a:xfrm>
                            <a:off x="274166" y="873175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87C217" id="Group 270" o:spid="_x0000_s1026" alt="Multi-colored squares" style="position:absolute;margin-left:130.5pt;margin-top:484.55pt;width:383.75pt;height:141.85pt;z-index:-251655168;mso-position-horizontal-relative:page;mso-position-vertical-relative:page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">
              <v:group id="Group 271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<v:rect id="Rectangle 272" o:spid="_x0000_s1028" alt="Rectangle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r3MUA&#10;AADcAAAADwAAAGRycy9kb3ducmV2LnhtbESPQWvCQBSE7wX/w/KE3urGCFWiq4ggSJFCox68PbLP&#10;bDT7NmTXGPvru4VCj8PMfMMsVr2tRUetrxwrGI8SEMSF0xWXCo6H7dsMhA/IGmvHpOBJHlbLwcsC&#10;M+0e/EVdHkoRIewzVGBCaDIpfWHIoh+5hjh6F9daDFG2pdQtPiLc1jJNkndpseK4YLChjaHilt+t&#10;go/rdJKbbt19Tz7pZNxpf95uvFKvw349BxGoD//hv/ZOK0inK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ivcxQAAANwAAAAPAAAAAAAAAAAAAAAAAJgCAABkcnMv&#10;ZG93bnJldi54bWxQSwUGAAAAAAQABAD1AAAAigMAAAAA&#10;" fillcolor="#f46036 [3204]" stroked="f" strokeweight="1pt"/>
                <v:rect id="Rectangle 273" o:spid="_x0000_s1029" alt="Rectangle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xisMA&#10;AADcAAAADwAAAGRycy9kb3ducmV2LnhtbESPUUsDMRCE3wX/Q1jBN5vYgrbXpkUEUaovPf0B28v2&#10;cvSyOZK1Pf31RhB8HGbmG2a1GUOvTpRyF9nC7cSAIm6i67i18PH+dDMHlQXZYR+ZLHxRhs368mKF&#10;lYtn3tGpllYVCOcKLXiRodI6N54C5kkciIt3iCmgFJla7RKeCzz0emrMnQ7YcVnwONCjp+ZYfwYL&#10;qeXZ4u11S/s9mq3xQb6fB7H2+mp8WIISGuU//Nd+cRam9zP4PVOO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HxisMAAADcAAAADwAAAAAAAAAAAAAAAACYAgAAZHJzL2Rv&#10;d25yZXYueG1sUEsFBgAAAAAEAAQA9QAAAIgDAAAAAA==&#10;" fillcolor="#fabfae [1300]" stroked="f" strokeweight="1pt"/>
                <v:rect id="Rectangle 274" o:spid="_x0000_s1030" alt="Rectangle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6Kf8QA&#10;AADcAAAADwAAAGRycy9kb3ducmV2LnhtbESPT2vCQBTE7wW/w/IEb3VjKK1EVxGhEOhBakXw9sg+&#10;szHZtyG7zZ9v3y0Uehxm5jfMdj/aRvTU+cqxgtUyAUFcOF1xqeDy9f68BuEDssbGMSmYyMN+N3va&#10;YqbdwJ/Un0MpIoR9hgpMCG0mpS8MWfRL1xJH7+46iyHKrpS6wyHCbSPTJHmVFiuOCwZbOhoq6vO3&#10;VYAfptb15XF1j9uJZc5TWR8mpRbz8bABEWgM/+G/dq4VpG8v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+in/EAAAA3AAAAA8AAAAAAAAAAAAAAAAAmAIAAGRycy9k&#10;b3ducmV2LnhtbFBLBQYAAAAABAAEAPUAAACJAwAAAAA=&#10;" fillcolor="#f89f86 [1940]" stroked="f" strokeweight="1pt"/>
                <v:rect id="Rectangle 275" o:spid="_x0000_s1031" alt="Rectangle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0bccA&#10;AADcAAAADwAAAGRycy9kb3ducmV2LnhtbESPT2vCQBTE70K/w/IKXkqzUdBKmlXE/2B70PbS2yP7&#10;mkSzb5fsqum37xYKHoeZ+Q2TzzrTiCu1vrasYJCkIIgLq2suFXx+rJ8nIHxA1thYJgU/5GE2fejl&#10;mGl74wNdj6EUEcI+QwVVCC6T0hcVGfSJdcTR+7atwRBlW0rd4i3CTSOHaTqWBmuOCxU6WlRUnI8X&#10;o8AdvsbrJzffj3Czepu8m9N+t10q1X/s5q8gAnXhHv5v77SC4csI/s7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X9G3HAAAA3AAAAA8AAAAAAAAAAAAAAAAAmAIAAGRy&#10;cy9kb3ducmV2LnhtbFBLBQYAAAAABAAEAPUAAACMAwAAAAA=&#10;" fillcolor="#bdcedd [1301]" stroked="f" strokeweight="1pt"/>
                <v:rect id="Rectangle 276" o:spid="_x0000_s1032" alt="Rectangle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QKMcA&#10;AADcAAAADwAAAGRycy9kb3ducmV2LnhtbESPT2vCQBTE74V+h+UVems2Spu2qatIadSjf0Lp8ZF9&#10;JsHs25DdmuindwXB4zAzv2Ems8E04kidqy0rGEUxCOLC6ppLBfkue/kA4TyyxsYyKTiRg9n08WGC&#10;qbY9b+i49aUIEHYpKqi8b1MpXVGRQRfZljh4e9sZ9EF2pdQd9gFuGjmO40QarDksVNjSd0XFYftv&#10;FJSnfL4YvW2Sz/Ni+ZfVu/Xrz2+v1PPTMP8C4Wnw9/CtvdIKxu8JXM+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pECjHAAAA3AAAAA8AAAAAAAAAAAAAAAAAmAIAAGRy&#10;cy9kb3ducmV2LnhtbFBLBQYAAAAABAAEAPUAAACMAwAAAAA=&#10;" fillcolor="white [3214]" stroked="f" strokeweight="1pt"/>
              </v:group>
              <v:group id="Group 277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<v:rect id="Rectangle 278" o:spid="_x0000_s1034" alt="Rectangle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cNsMA&#10;AADcAAAADwAAAGRycy9kb3ducmV2LnhtbERPz2vCMBS+C/sfwhvspulaWEdnFBGEIWOwqofdHs1b&#10;U21eShPbbn/9chA8fny/l+vJtmKg3jeOFTwvEhDEldMN1wqOh938FYQPyBpbx6TglzysVw+zJRba&#10;jfxFQxlqEUPYF6jAhNAVUvrKkEW/cB1x5H5cbzFE2NdS9zjGcNvKNElepMWGY4PBjraGqkt5tQr2&#10;5zwrzbAZ/rJPOhl3+vjebb1ST4/T5g1EoCncxTf3u1aQ5nFt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ocNsMAAADcAAAADwAAAAAAAAAAAAAAAACYAgAAZHJzL2Rv&#10;d25yZXYueG1sUEsFBgAAAAAEAAQA9QAAAIgDAAAAAA==&#10;" fillcolor="#f46036 [3204]" stroked="f" strokeweight="1pt"/>
                <v:rect id="Rectangle 279" o:spid="_x0000_s1035" alt="Rectangle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GYMMA&#10;AADcAAAADwAAAGRycy9kb3ducmV2LnhtbESPUUsDMRCE3wX/Q1ihb21ihdaeTYsIYqm+WP0B28t6&#10;ObxsjmRtr/31jSD4OMzMN8xyPYROHSjlNrKF24kBRVxH13Jj4fPjeXwPKguywy4yWThRhvXq+mqJ&#10;lYtHfqfDThpVIJwrtOBF+krrXHsKmCexJy7eV0wBpcjUaJfwWOCh01NjZjpgy2XBY09Pnurv3U+w&#10;kBq+W7y9bmm/R7M1Psj5pRdrRzfD4wMooUH+w3/tjbMwnS/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nGYMMAAADcAAAADwAAAAAAAAAAAAAAAACYAgAAZHJzL2Rv&#10;d25yZXYueG1sUEsFBgAAAAAEAAQA9QAAAIgDAAAAAA==&#10;" fillcolor="#fabfae [1300]" stroked="f" strokeweight="1pt"/>
                <v:rect id="Rectangle 280" o:spid="_x0000_s1036" alt="Rectangle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8W7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8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FD8W70AAADcAAAADwAAAAAAAAAAAAAAAACYAgAAZHJzL2Rvd25yZXYu&#10;eG1sUEsFBgAAAAAEAAQA9QAAAIIDAAAAAA==&#10;" fillcolor="#f89f86 [1940]" stroked="f" strokeweight="1pt"/>
                <v:rect id="Rectangle 281" o:spid="_x0000_s1037" alt="Rectangle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MFfccA&#10;AADcAAAADwAAAGRycy9kb3ducmV2LnhtbESPQWvCQBSE74X+h+UJvZRmEysljVnFCIV60VYL4u2R&#10;fSah2bchu2r8965Q6HGYmW+YfD6YVpypd41lBUkUgyAurW64UvCz+3hJQTiPrLG1TAqu5GA+e3zI&#10;MdP2wt903vpKBAi7DBXU3neZlK6syaCLbEccvKPtDfog+0rqHi8Bblo5juM3abDhsFBjR8uayt/t&#10;ySg4rZLrcbKpXle7ojgU71/Pnd+vlXoaDYspCE+D/w//tT+1gnGawP1MO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jBX3HAAAA3AAAAA8AAAAAAAAAAAAAAAAAmAIAAGRy&#10;cy9kb3ducmV2LnhtbFBLBQYAAAAABAAEAPUAAACMAwAAAAA=&#10;" fillcolor="#2f4b83 [3207]" stroked="f" strokeweight="1pt"/>
                <v:rect id="Rectangle 282" o:spid="_x0000_s1038" alt="Rectangle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scPscA&#10;AADcAAAADwAAAGRycy9kb3ducmV2LnhtbESPT2vCQBTE70K/w/IKXkQ3DSghuoq0/gPrQduLt0f2&#10;mcRm3y7ZVdNv3y0Uehxm5jfMbNGZRtyp9bVlBS+jBARxYXXNpYLPj/UwA+EDssbGMin4Jg+L+VNv&#10;hrm2Dz7S/RRKESHsc1RQheByKX1RkUE/so44ehfbGgxRtqXULT4i3DQyTZKJNFhzXKjQ0WtFxdfp&#10;ZhS443myHrjlfoyb1Xt2MNf9bvumVP+5W05BBOrCf/ivvdMK0iyF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rHD7HAAAA3AAAAA8AAAAAAAAAAAAAAAAAmAIAAGRy&#10;cy9kb3ducmV2LnhtbFBLBQYAAAAABAAEAPUAAACMAwAAAAA=&#10;" fillcolor="#bdcedd [1301]" stroked="f" strokeweight="1pt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C3E" w:rsidRDefault="00D37C3E" w:rsidP="009670BF">
      <w:r>
        <w:separator/>
      </w:r>
    </w:p>
  </w:footnote>
  <w:footnote w:type="continuationSeparator" w:id="0">
    <w:p w:rsidR="00D37C3E" w:rsidRDefault="00D37C3E" w:rsidP="00967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52" w:rsidRDefault="00B82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52" w:rsidRDefault="00B82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E2" w:rsidRDefault="00F945E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5D1C8B" wp14:editId="168243DF">
              <wp:simplePos x="0" y="0"/>
              <wp:positionH relativeFrom="page">
                <wp:posOffset>-28575</wp:posOffset>
              </wp:positionH>
              <wp:positionV relativeFrom="page">
                <wp:posOffset>-400050</wp:posOffset>
              </wp:positionV>
              <wp:extent cx="10341864" cy="1837944"/>
              <wp:effectExtent l="0" t="0" r="2540" b="0"/>
              <wp:wrapNone/>
              <wp:docPr id="257" name="Group 257" descr="Multi-colored squar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41864" cy="1837944"/>
                        <a:chOff x="0" y="0"/>
                        <a:chExt cx="10344544" cy="1839005"/>
                      </a:xfrm>
                    </wpg:grpSpPr>
                    <wpg:grpSp>
                      <wpg:cNvPr id="258" name="Group 258" descr="colored graphic boxes"/>
                      <wpg:cNvGrpSpPr/>
                      <wpg:grpSpPr>
                        <a:xfrm>
                          <a:off x="6896100" y="257175"/>
                          <a:ext cx="3448444" cy="1581830"/>
                          <a:chOff x="0" y="0"/>
                          <a:chExt cx="2688609" cy="1350607"/>
                        </a:xfrm>
                      </wpg:grpSpPr>
                      <wps:wsp>
                        <wps:cNvPr id="259" name="Rectangle 259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Rectangle 260" descr="Rectangle"/>
                        <wps:cNvSpPr/>
                        <wps:spPr>
                          <a:xfrm>
                            <a:off x="873457" y="300250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Rectangle 261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ctangle 262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Rectangle 263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64" name="Group 264" descr="colored graphic boxes"/>
                      <wpg:cNvGrpSpPr/>
                      <wpg:grpSpPr>
                        <a:xfrm rot="10800000">
                          <a:off x="0" y="0"/>
                          <a:ext cx="3077809" cy="1544412"/>
                          <a:chOff x="0" y="0"/>
                          <a:chExt cx="2688609" cy="1350607"/>
                        </a:xfrm>
                      </wpg:grpSpPr>
                      <wps:wsp>
                        <wps:cNvPr id="265" name="Rectangle 265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Rectangle 266" descr="Rectangle"/>
                        <wps:cNvSpPr/>
                        <wps:spPr>
                          <a:xfrm>
                            <a:off x="873457" y="300250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Rectangle 267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Rectangle 268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Rectangle 269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533944" id="Group 257" o:spid="_x0000_s1026" alt="Multi-colored squares" style="position:absolute;margin-left:-2.25pt;margin-top:-31.5pt;width:814.3pt;height:144.7pt;z-index:-251657216;mso-position-horizontal-relative:page;mso-position-vertical-relative:page;mso-width-relative:margin;mso-height-relative:margin" coordsize="103445,1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">
              <v:group id="Group 258" o:spid="_x0000_s1027" alt="colored graphic boxes" style="position:absolute;left:68961;top:2571;width:34484;height:15819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<v:rect id="Rectangle 259" o:spid="_x0000_s1028" alt="Rectangle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lzcYA&#10;AADcAAAADwAAAGRycy9kb3ducmV2LnhtbESPQWvCQBSE7wX/w/IEb3Wj0qrRVUQQSikFox68PbLP&#10;bDT7NmS3Me2v7xYKHoeZ+YZZrjtbiZYaXzpWMBomIIhzp0suFBwPu+cZCB+QNVaOScE3eVivek9L&#10;TLW7857aLBQiQtinqMCEUKdS+tyQRT90NXH0Lq6xGKJsCqkbvEe4reQ4SV6lxZLjgsGatobyW/Zl&#10;Fbxfp5PMtJv2Z/JJJ+NOH+fd1is16HebBYhAXXiE/9tvWsH4ZQ5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PlzcYAAADcAAAADwAAAAAAAAAAAAAAAACYAgAAZHJz&#10;L2Rvd25yZXYueG1sUEsFBgAAAAAEAAQA9QAAAIsDAAAAAA==&#10;" fillcolor="#f46036 [3204]" stroked="f" strokeweight="1pt"/>
                <v:rect id="Rectangle 260" o:spid="_x0000_s1029" alt="Rectangle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r5IMAA&#10;AADcAAAADwAAAGRycy9kb3ducmV2LnhtbERPzUoDMRC+F3yHMIK3NrFCqetmiwiiVC+tPsB0M90s&#10;3UyWZGxXn94cBI8f33+9mcKgzpRyH9nC7cKAIm6j67mz8PnxPF+DyoLscIhMFr4pw6a5mtVYuXjh&#10;HZ330qkSwrlCC15krLTOraeAeRFH4sIdYwooBaZOu4SXEh4GvTRmpQP2XBo8jvTkqT3tv4KF1PHd&#10;/fvblg4HNFvjg/y8jGLtzfX0+ABKaJJ/8Z/71VlYrsr8cqYcAd3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r5IMAAAADcAAAADwAAAAAAAAAAAAAAAACYAgAAZHJzL2Rvd25y&#10;ZXYueG1sUEsFBgAAAAAEAAQA9QAAAIUDAAAAAA==&#10;" fillcolor="#fabfae [1300]" stroked="f" strokeweight="1pt"/>
                <v:rect id="Rectangle 261" o:spid="_x0000_s1030" alt="Rectangle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/OsEA&#10;AADcAAAADwAAAGRycy9kb3ducmV2LnhtbESPQYvCMBSE7wv+h/AEb9tUD7JUo4ggCB5EVwRvj+bZ&#10;1DYvpYna/nsjCB6HmfmGmS87W4sHtb50rGCcpCCIc6dLLhSc/je/fyB8QNZYOyYFPXlYLgY/c8y0&#10;e/KBHsdQiAhhn6ECE0KTSelzQxZ94hri6F1dazFE2RZSt/iMcFvLSZpOpcWS44LBhtaG8up4twpw&#10;ZypdnW5nd7vsWW65L6pVr9Ro2K1mIAJ14Rv+tLdawWQ6hveZeAT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QvzrBAAAA3AAAAA8AAAAAAAAAAAAAAAAAmAIAAGRycy9kb3du&#10;cmV2LnhtbFBLBQYAAAAABAAEAPUAAACGAwAAAAA=&#10;" fillcolor="#f89f86 [1940]" stroked="f" strokeweight="1pt"/>
                <v:rect id="Rectangle 262" o:spid="_x0000_s1031" alt="Rectangle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PGO8YA&#10;AADcAAAADwAAAGRycy9kb3ducmV2LnhtbESPQWvCQBSE7wX/w/KE3urGgKGmriJiJYdKMXro8ZF9&#10;zaZm34bs1qT/visUehxm5htmtRltK27U+8axgvksAUFcOd1wreByfn16BuEDssbWMSn4IQ+b9eRh&#10;hbl2A5/oVoZaRAj7HBWYELpcSl8ZsuhnriOO3qfrLYYo+1rqHocIt61MkySTFhuOCwY72hmqruW3&#10;VTAmi+1+eDP7a5Mdlsfyq8iK9w+lHqfj9gVEoDH8h//ahVaQZincz8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PGO8YAAADcAAAADwAAAAAAAAAAAAAAAACYAgAAZHJz&#10;L2Rvd25yZXYueG1sUEsFBgAAAAAEAAQA9QAAAIsDAAAAAA==&#10;" fillcolor="#2f4b83 [3207]" stroked="f"/>
                <v:rect id="Rectangle 263" o:spid="_x0000_s1032" alt="Rectangle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fX8cA&#10;AADcAAAADwAAAGRycy9kb3ducmV2LnhtbESPT2sCMRTE7wW/Q3hCL0WzVVxkNYq0tQrWg38u3h6b&#10;5+7azUvYpLr99o0g9DjMzG+Y6bw1tbhS4yvLCl77CQji3OqKCwXHw7I3BuEDssbaMin4JQ/zWedp&#10;ipm2N97RdR8KESHsM1RQhuAyKX1ekkHft444emfbGAxRNoXUDd4i3NRykCSpNFhxXCjR0VtJ+ff+&#10;xyhwu1O6fHGLzQg/P77GW3PZrFfvSj1328UERKA2/Icf7bVWMEiHcD8Tj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rX1/HAAAA3AAAAA8AAAAAAAAAAAAAAAAAmAIAAGRy&#10;cy9kb3ducmV2LnhtbFBLBQYAAAAABAAEAPUAAACMAwAAAAA=&#10;" fillcolor="#bdcedd [1301]" stroked="f" strokeweight="1pt"/>
              </v:group>
              <v:group id="Group 264" o:spid="_x0000_s1033" alt="colored graphic boxes" style="position:absolute;width:30778;height:15444;rotation:180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Qa+CcQAAADcAAAA&#10;DwAAAAAAAAAAAAAAAACqAgAAZHJzL2Rvd25yZXYueG1sUEsFBgAAAAAEAAQA+gAAAJsDAAAAAA==&#10;">
                <v:rect id="Rectangle 265" o:spid="_x0000_s1034" alt="Rectangle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ldcUA&#10;AADcAAAADwAAAGRycy9kb3ducmV2LnhtbESPQWvCQBSE70L/w/IK3nRTRS2pq4ggSBHBqIfeHtnX&#10;bNrs25DdxtRf7wqCx2FmvmHmy85WoqXGl44VvA0TEMS50yUXCk7HzeAdhA/IGivHpOCfPCwXL705&#10;ptpd+EBtFgoRIexTVGBCqFMpfW7Ioh+6mjh6366xGKJsCqkbvES4reQoSabSYslxwWBNa0P5b/Zn&#10;FXz+zMaZaVftdbyns3Hn3ddm7ZXqv3arDxCBuvAMP9pbrWA0ncD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iV1xQAAANwAAAAPAAAAAAAAAAAAAAAAAJgCAABkcnMv&#10;ZG93bnJldi54bWxQSwUGAAAAAAQABAD1AAAAigMAAAAA&#10;" fillcolor="#f46036 [3204]" stroked="f" strokeweight="1pt"/>
                <v:rect id="Rectangle 266" o:spid="_x0000_s1035" alt="Rectangle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/Ez8MA&#10;AADcAAAADwAAAGRycy9kb3ducmV2LnhtbESPUUsDMRCE34X+h7CCbzaxwmHPpqUURKm+2PYHbC/r&#10;5ehlcyRre/rrjSD4OMzMN8xiNYZenSnlLrKFu6kBRdxE13Fr4bB/un0AlQXZYR+ZLHxRhtVycrXA&#10;2sULv9N5J60qEM41WvAiQ611bjwFzNM4EBfvI6aAUmRqtUt4KfDQ65kxlQ7YcVnwONDGU3PafQYL&#10;qeX7+dvrlo5HNFvjg3w/D2LtzfW4fgQlNMp/+K/94izMqgp+z5Qj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/Ez8MAAADcAAAADwAAAAAAAAAAAAAAAACYAgAAZHJzL2Rv&#10;d25yZXYueG1sUEsFBgAAAAAEAAQA9QAAAIgDAAAAAA==&#10;" fillcolor="#fabfae [1300]" stroked="f" strokeweight="1pt"/>
                <v:rect id="Rectangle 267" o:spid="_x0000_s1036" alt="Rectangle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WC1cQA&#10;AADcAAAADwAAAGRycy9kb3ducmV2LnhtbESPS2vDMBCE74H+B7GB3hI5OTjFjRxCoRDoodQNgd4W&#10;a2v5oZWxVD/+fRUo9DjMzDfM8TTbTow0+Nqxgt02AUFcOl1zpeD6+bp5AuEDssbOMSlYyMMpf1gd&#10;MdNu4g8ai1CJCGGfoQITQp9J6UtDFv3W9cTR+3aDxRDlUEk94BThtpP7JEmlxZrjgsGeXgyVbfFj&#10;FeCbaXV7bW6u+XpneeGlas+LUo/r+fwMItAc/sN/7YtWsE8PcD8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1gtXEAAAA3AAAAA8AAAAAAAAAAAAAAAAAmAIAAGRycy9k&#10;b3ducmV2LnhtbFBLBQYAAAAABAAEAPUAAACJAwAAAAA=&#10;" fillcolor="#f89f86 [1940]" stroked="f" strokeweight="1pt"/>
                <v:rect id="Rectangle 268" o:spid="_x0000_s1037" alt="Rectangle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0IMIA&#10;AADcAAAADwAAAGRycy9kb3ducmV2LnhtbERPy4rCMBTdC/MP4Q6403Tqk45RhlHBhQjjKG4vzbUt&#10;bW5KE7X69WYhuDyc92zRmkpcqXGFZQVf/QgEcWp1wZmCw/+6NwXhPLLGyjIpuJODxfyjM8NE2xv/&#10;0XXvMxFC2CWoIPe+TqR0aU4GXd/WxIE728agD7DJpG7wFsJNJeMoGkuDBYeGHGv6zSkt9xejYDBZ&#10;nXw2GrrRudwd4+PSPcp4q1T3s/35BuGp9W/xy73RCuJxWBvOh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zQgwgAAANwAAAAPAAAAAAAAAAAAAAAAAJgCAABkcnMvZG93&#10;bnJldi54bWxQSwUGAAAAAAQABAD1AAAAhwMAAAAA&#10;" fillcolor="#bdcedd [1301]" stroked="f"/>
                <v:rect id="Rectangle 269" o:spid="_x0000_s1038" alt="Rectangle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dUSsYA&#10;AADcAAAADwAAAGRycy9kb3ducmV2LnhtbESPQWvCQBSE74X+h+UVvNVNBUONriKiJYeWYvTg8ZF9&#10;ZlOzb0N2a9J/3xUEj8PMfMMsVoNtxJU6XztW8DZOQBCXTtdcKTgedq/vIHxA1tg4JgV/5GG1fH5a&#10;YKZdz3u6FqESEcI+QwUmhDaT0peGLPqxa4mjd3adxRBlV0ndYR/htpGTJEmlxZrjgsGWNobKS/Fr&#10;FQzJdL3tP832Uqcfs6/iJ0/z75NSo5dhPQcRaAiP8L2dawWTdAa3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dUSsYAAADcAAAADwAAAAAAAAAAAAAAAACYAgAAZHJz&#10;L2Rvd25yZXYueG1sUEsFBgAAAAAEAAQA9QAAAIsDAAAAAA==&#10;" fillcolor="#2f4b83 [3207]" stroked="f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6720E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43037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A42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406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3C67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0836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270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60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E29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A60DDE"/>
    <w:multiLevelType w:val="multilevel"/>
    <w:tmpl w:val="D14E2B74"/>
    <w:lvl w:ilvl="0">
      <w:start w:val="1"/>
      <w:numFmt w:val="decimal"/>
      <w:lvlText w:val="%1."/>
      <w:lvlJc w:val="left"/>
      <w:pPr>
        <w:ind w:left="360" w:hanging="31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830B5"/>
    <w:multiLevelType w:val="hybridMultilevel"/>
    <w:tmpl w:val="F91A06B6"/>
    <w:lvl w:ilvl="0" w:tplc="1EA28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CB"/>
    <w:rsid w:val="00007082"/>
    <w:rsid w:val="00007335"/>
    <w:rsid w:val="00007852"/>
    <w:rsid w:val="000120A7"/>
    <w:rsid w:val="00022169"/>
    <w:rsid w:val="00051AEB"/>
    <w:rsid w:val="000541DD"/>
    <w:rsid w:val="00056AE7"/>
    <w:rsid w:val="00056E5E"/>
    <w:rsid w:val="000641F7"/>
    <w:rsid w:val="00066B9A"/>
    <w:rsid w:val="00081EB1"/>
    <w:rsid w:val="000879BE"/>
    <w:rsid w:val="000A4144"/>
    <w:rsid w:val="000C27B9"/>
    <w:rsid w:val="000C2C07"/>
    <w:rsid w:val="000C437B"/>
    <w:rsid w:val="000C7E47"/>
    <w:rsid w:val="000E29D0"/>
    <w:rsid w:val="000F4F38"/>
    <w:rsid w:val="000F6246"/>
    <w:rsid w:val="00135F6D"/>
    <w:rsid w:val="001368FB"/>
    <w:rsid w:val="001823E4"/>
    <w:rsid w:val="00190238"/>
    <w:rsid w:val="0019220F"/>
    <w:rsid w:val="001A1CCE"/>
    <w:rsid w:val="001B5F60"/>
    <w:rsid w:val="001B7A4D"/>
    <w:rsid w:val="001D3D0A"/>
    <w:rsid w:val="001E1930"/>
    <w:rsid w:val="001E35DB"/>
    <w:rsid w:val="001E5B52"/>
    <w:rsid w:val="001F1D98"/>
    <w:rsid w:val="001F24D4"/>
    <w:rsid w:val="001F5E36"/>
    <w:rsid w:val="001F7E11"/>
    <w:rsid w:val="002029F1"/>
    <w:rsid w:val="002049AA"/>
    <w:rsid w:val="00206103"/>
    <w:rsid w:val="002169E8"/>
    <w:rsid w:val="00226B4E"/>
    <w:rsid w:val="00242515"/>
    <w:rsid w:val="00250F89"/>
    <w:rsid w:val="0028517B"/>
    <w:rsid w:val="002873C7"/>
    <w:rsid w:val="00297C06"/>
    <w:rsid w:val="002A6D1B"/>
    <w:rsid w:val="002B10BC"/>
    <w:rsid w:val="002D54C4"/>
    <w:rsid w:val="002E4755"/>
    <w:rsid w:val="002E7F74"/>
    <w:rsid w:val="002F3FE6"/>
    <w:rsid w:val="003111C1"/>
    <w:rsid w:val="00311432"/>
    <w:rsid w:val="00320B3D"/>
    <w:rsid w:val="0032315A"/>
    <w:rsid w:val="00326C63"/>
    <w:rsid w:val="003336CB"/>
    <w:rsid w:val="003374E3"/>
    <w:rsid w:val="003433BE"/>
    <w:rsid w:val="00365F22"/>
    <w:rsid w:val="00373928"/>
    <w:rsid w:val="00395998"/>
    <w:rsid w:val="00397C43"/>
    <w:rsid w:val="003B534A"/>
    <w:rsid w:val="003C2C8D"/>
    <w:rsid w:val="003D6F3A"/>
    <w:rsid w:val="003E3EF7"/>
    <w:rsid w:val="003E6F76"/>
    <w:rsid w:val="003F6D4D"/>
    <w:rsid w:val="00413B2D"/>
    <w:rsid w:val="00422C65"/>
    <w:rsid w:val="004236C9"/>
    <w:rsid w:val="00423B05"/>
    <w:rsid w:val="00424089"/>
    <w:rsid w:val="00424EC9"/>
    <w:rsid w:val="00424F02"/>
    <w:rsid w:val="00425705"/>
    <w:rsid w:val="00461BDC"/>
    <w:rsid w:val="00465785"/>
    <w:rsid w:val="0047016C"/>
    <w:rsid w:val="004740BB"/>
    <w:rsid w:val="00480E36"/>
    <w:rsid w:val="00481AB7"/>
    <w:rsid w:val="00484C88"/>
    <w:rsid w:val="004865DC"/>
    <w:rsid w:val="00486E9E"/>
    <w:rsid w:val="0049066A"/>
    <w:rsid w:val="00491776"/>
    <w:rsid w:val="004A4695"/>
    <w:rsid w:val="004A746D"/>
    <w:rsid w:val="004B1A33"/>
    <w:rsid w:val="004C1586"/>
    <w:rsid w:val="004D359F"/>
    <w:rsid w:val="004F658A"/>
    <w:rsid w:val="00505416"/>
    <w:rsid w:val="00506068"/>
    <w:rsid w:val="005063B3"/>
    <w:rsid w:val="005067A5"/>
    <w:rsid w:val="00515AA0"/>
    <w:rsid w:val="00520D53"/>
    <w:rsid w:val="005253D2"/>
    <w:rsid w:val="005307E5"/>
    <w:rsid w:val="005456C7"/>
    <w:rsid w:val="0055036F"/>
    <w:rsid w:val="00557008"/>
    <w:rsid w:val="00557A64"/>
    <w:rsid w:val="00557D3C"/>
    <w:rsid w:val="0057068F"/>
    <w:rsid w:val="00573201"/>
    <w:rsid w:val="005805A5"/>
    <w:rsid w:val="00583313"/>
    <w:rsid w:val="005863BA"/>
    <w:rsid w:val="005A3EA7"/>
    <w:rsid w:val="005B31D2"/>
    <w:rsid w:val="005C1924"/>
    <w:rsid w:val="005D3173"/>
    <w:rsid w:val="005E0479"/>
    <w:rsid w:val="005E4232"/>
    <w:rsid w:val="005E49E4"/>
    <w:rsid w:val="005E517B"/>
    <w:rsid w:val="00601307"/>
    <w:rsid w:val="0060180D"/>
    <w:rsid w:val="00607116"/>
    <w:rsid w:val="00614973"/>
    <w:rsid w:val="00634D58"/>
    <w:rsid w:val="006359FB"/>
    <w:rsid w:val="00640F61"/>
    <w:rsid w:val="0064297C"/>
    <w:rsid w:val="0064622B"/>
    <w:rsid w:val="00673B4B"/>
    <w:rsid w:val="006814B1"/>
    <w:rsid w:val="006976F2"/>
    <w:rsid w:val="006B0B41"/>
    <w:rsid w:val="006E4C1F"/>
    <w:rsid w:val="006F7640"/>
    <w:rsid w:val="00702982"/>
    <w:rsid w:val="00702DD7"/>
    <w:rsid w:val="00705BEA"/>
    <w:rsid w:val="00713393"/>
    <w:rsid w:val="00721726"/>
    <w:rsid w:val="0072655B"/>
    <w:rsid w:val="00726B33"/>
    <w:rsid w:val="007352E2"/>
    <w:rsid w:val="007367ED"/>
    <w:rsid w:val="007513EB"/>
    <w:rsid w:val="0075357D"/>
    <w:rsid w:val="00764955"/>
    <w:rsid w:val="00770B4B"/>
    <w:rsid w:val="00775D14"/>
    <w:rsid w:val="007841F4"/>
    <w:rsid w:val="00790C35"/>
    <w:rsid w:val="007A5AF9"/>
    <w:rsid w:val="007B2716"/>
    <w:rsid w:val="007B47AA"/>
    <w:rsid w:val="007C1FDE"/>
    <w:rsid w:val="007C32DB"/>
    <w:rsid w:val="007F61EC"/>
    <w:rsid w:val="0081051F"/>
    <w:rsid w:val="00815D15"/>
    <w:rsid w:val="008619C8"/>
    <w:rsid w:val="008649D0"/>
    <w:rsid w:val="00880354"/>
    <w:rsid w:val="00882A7A"/>
    <w:rsid w:val="008A5DCE"/>
    <w:rsid w:val="008C0458"/>
    <w:rsid w:val="008C0FE8"/>
    <w:rsid w:val="008C6A43"/>
    <w:rsid w:val="008C783E"/>
    <w:rsid w:val="008E56FA"/>
    <w:rsid w:val="008E7187"/>
    <w:rsid w:val="00906CA7"/>
    <w:rsid w:val="009146F2"/>
    <w:rsid w:val="0092124E"/>
    <w:rsid w:val="00924BF8"/>
    <w:rsid w:val="00953F84"/>
    <w:rsid w:val="009629DE"/>
    <w:rsid w:val="009634C3"/>
    <w:rsid w:val="009670BF"/>
    <w:rsid w:val="00973309"/>
    <w:rsid w:val="0099163D"/>
    <w:rsid w:val="00993539"/>
    <w:rsid w:val="00997614"/>
    <w:rsid w:val="00997622"/>
    <w:rsid w:val="009B61B1"/>
    <w:rsid w:val="009C400F"/>
    <w:rsid w:val="009D3F98"/>
    <w:rsid w:val="00A02B04"/>
    <w:rsid w:val="00A03602"/>
    <w:rsid w:val="00A1456C"/>
    <w:rsid w:val="00A20E4B"/>
    <w:rsid w:val="00A46381"/>
    <w:rsid w:val="00A57095"/>
    <w:rsid w:val="00A971F9"/>
    <w:rsid w:val="00AA0E09"/>
    <w:rsid w:val="00AA33BC"/>
    <w:rsid w:val="00AB027D"/>
    <w:rsid w:val="00AE0DD2"/>
    <w:rsid w:val="00AE3986"/>
    <w:rsid w:val="00AE41F2"/>
    <w:rsid w:val="00B44AFE"/>
    <w:rsid w:val="00B4669F"/>
    <w:rsid w:val="00B71B05"/>
    <w:rsid w:val="00B74896"/>
    <w:rsid w:val="00B82852"/>
    <w:rsid w:val="00B86ABC"/>
    <w:rsid w:val="00BA7D7E"/>
    <w:rsid w:val="00BB4054"/>
    <w:rsid w:val="00BC730B"/>
    <w:rsid w:val="00BD0BA1"/>
    <w:rsid w:val="00BD1A0E"/>
    <w:rsid w:val="00BD1B8D"/>
    <w:rsid w:val="00BF7C9D"/>
    <w:rsid w:val="00C04D29"/>
    <w:rsid w:val="00C05660"/>
    <w:rsid w:val="00C06B4F"/>
    <w:rsid w:val="00C152D5"/>
    <w:rsid w:val="00C15F5E"/>
    <w:rsid w:val="00C21379"/>
    <w:rsid w:val="00C3230E"/>
    <w:rsid w:val="00C6213B"/>
    <w:rsid w:val="00C67399"/>
    <w:rsid w:val="00C720BE"/>
    <w:rsid w:val="00C72419"/>
    <w:rsid w:val="00C7782D"/>
    <w:rsid w:val="00CB4EF1"/>
    <w:rsid w:val="00CC50E0"/>
    <w:rsid w:val="00CE7C36"/>
    <w:rsid w:val="00CF425D"/>
    <w:rsid w:val="00D2792B"/>
    <w:rsid w:val="00D3408F"/>
    <w:rsid w:val="00D37C3E"/>
    <w:rsid w:val="00D67A7D"/>
    <w:rsid w:val="00D72AB2"/>
    <w:rsid w:val="00DA13D4"/>
    <w:rsid w:val="00DA356F"/>
    <w:rsid w:val="00E146B7"/>
    <w:rsid w:val="00E232A6"/>
    <w:rsid w:val="00E335AF"/>
    <w:rsid w:val="00E53716"/>
    <w:rsid w:val="00E80D66"/>
    <w:rsid w:val="00E86F30"/>
    <w:rsid w:val="00E91193"/>
    <w:rsid w:val="00E94291"/>
    <w:rsid w:val="00EA5F11"/>
    <w:rsid w:val="00EE6CFA"/>
    <w:rsid w:val="00EF541D"/>
    <w:rsid w:val="00F0618F"/>
    <w:rsid w:val="00F24D57"/>
    <w:rsid w:val="00F413DF"/>
    <w:rsid w:val="00F413ED"/>
    <w:rsid w:val="00F432A4"/>
    <w:rsid w:val="00F53F77"/>
    <w:rsid w:val="00F62F51"/>
    <w:rsid w:val="00F666CD"/>
    <w:rsid w:val="00F743E0"/>
    <w:rsid w:val="00F945E2"/>
    <w:rsid w:val="00FA1B95"/>
    <w:rsid w:val="00FB240C"/>
    <w:rsid w:val="00FB3767"/>
    <w:rsid w:val="00FC004E"/>
    <w:rsid w:val="00FC32DD"/>
    <w:rsid w:val="00FC4690"/>
    <w:rsid w:val="00FC5DFD"/>
    <w:rsid w:val="00FC648F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chartTrackingRefBased/>
  <w15:docId w15:val="{9193C007-A887-4DFF-8A22-6B5123FC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FB"/>
    <w:pPr>
      <w:spacing w:after="200"/>
    </w:pPr>
    <w:rPr>
      <w:rFonts w:asciiTheme="minorHAnsi" w:hAnsiTheme="minorHAnsi"/>
      <w:sz w:val="21"/>
      <w:szCs w:val="24"/>
    </w:rPr>
  </w:style>
  <w:style w:type="paragraph" w:styleId="Heading1">
    <w:name w:val="heading 1"/>
    <w:basedOn w:val="Normal"/>
    <w:link w:val="Heading1Char"/>
    <w:uiPriority w:val="9"/>
    <w:qFormat/>
    <w:rsid w:val="00297C06"/>
    <w:pPr>
      <w:spacing w:after="0"/>
      <w:contextualSpacing/>
      <w:outlineLvl w:val="0"/>
    </w:pPr>
    <w:rPr>
      <w:rFonts w:asciiTheme="majorHAnsi" w:hAnsiTheme="majorHAnsi" w:cs="Arial"/>
      <w:b/>
      <w:color w:val="D3370B" w:themeColor="accent1" w:themeShade="BF"/>
      <w:sz w:val="40"/>
      <w:szCs w:val="32"/>
    </w:rPr>
  </w:style>
  <w:style w:type="paragraph" w:styleId="Heading2">
    <w:name w:val="heading 2"/>
    <w:basedOn w:val="Heading1"/>
    <w:link w:val="Heading2Char"/>
    <w:uiPriority w:val="9"/>
    <w:qFormat/>
    <w:rsid w:val="00297C06"/>
    <w:pPr>
      <w:spacing w:after="120"/>
      <w:outlineLvl w:val="1"/>
    </w:pPr>
    <w:rPr>
      <w:caps/>
      <w:sz w:val="28"/>
    </w:rPr>
  </w:style>
  <w:style w:type="paragraph" w:styleId="Heading3">
    <w:name w:val="heading 3"/>
    <w:link w:val="Heading3Char"/>
    <w:uiPriority w:val="9"/>
    <w:qFormat/>
    <w:rsid w:val="00297C06"/>
    <w:pPr>
      <w:spacing w:before="500" w:after="240"/>
      <w:contextualSpacing/>
      <w:outlineLvl w:val="2"/>
    </w:pPr>
    <w:rPr>
      <w:rFonts w:asciiTheme="majorHAnsi" w:hAnsiTheme="majorHAnsi" w:cs="Arial"/>
      <w:b/>
      <w:color w:val="426380" w:themeColor="accent2" w:themeShade="BF"/>
      <w:sz w:val="28"/>
      <w:szCs w:val="52"/>
    </w:rPr>
  </w:style>
  <w:style w:type="paragraph" w:styleId="Heading4">
    <w:name w:val="heading 4"/>
    <w:next w:val="Normal"/>
    <w:link w:val="Heading4Char"/>
    <w:uiPriority w:val="9"/>
    <w:qFormat/>
    <w:rsid w:val="00297C06"/>
    <w:pPr>
      <w:spacing w:after="240"/>
      <w:outlineLvl w:val="3"/>
    </w:pPr>
    <w:rPr>
      <w:rFonts w:asciiTheme="minorHAnsi" w:hAnsiTheme="minorHAnsi" w:cs="Arial"/>
      <w:b/>
      <w:noProof/>
      <w:color w:val="426380" w:themeColor="accent2" w:themeShade="BF"/>
      <w:spacing w:val="10"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C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337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D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C24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D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C24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D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357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C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63571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A971F9"/>
    <w:pPr>
      <w:spacing w:after="0"/>
      <w:ind w:right="288"/>
      <w:contextualSpacing/>
    </w:pPr>
    <w:rPr>
      <w:b/>
      <w:i/>
      <w:iCs/>
      <w:color w:val="2F4B83" w:themeColor="accent4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7C06"/>
    <w:rPr>
      <w:rFonts w:asciiTheme="majorHAnsi" w:hAnsiTheme="majorHAnsi" w:cs="Arial"/>
      <w:b/>
      <w:caps/>
      <w:color w:val="D3370B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97C06"/>
    <w:rPr>
      <w:rFonts w:asciiTheme="majorHAnsi" w:hAnsiTheme="majorHAnsi" w:cs="Arial"/>
      <w:b/>
      <w:color w:val="D3370B" w:themeColor="accent1" w:themeShade="BF"/>
      <w:sz w:val="40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A971F9"/>
    <w:rPr>
      <w:rFonts w:asciiTheme="minorHAnsi" w:hAnsiTheme="minorHAnsi"/>
      <w:b/>
      <w:i/>
      <w:iCs/>
      <w:color w:val="2F4B83" w:themeColor="accent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7C06"/>
    <w:rPr>
      <w:rFonts w:asciiTheme="minorHAnsi" w:hAnsiTheme="minorHAnsi" w:cs="Arial"/>
      <w:b/>
      <w:noProof/>
      <w:color w:val="426380" w:themeColor="accent2" w:themeShade="BF"/>
      <w:spacing w:val="1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7C06"/>
    <w:rPr>
      <w:rFonts w:asciiTheme="majorHAnsi" w:hAnsiTheme="majorHAnsi" w:cs="Arial"/>
      <w:b/>
      <w:color w:val="426380" w:themeColor="accent2" w:themeShade="BF"/>
      <w:sz w:val="28"/>
      <w:szCs w:val="52"/>
    </w:rPr>
  </w:style>
  <w:style w:type="paragraph" w:styleId="ListBullet">
    <w:name w:val="List Bullet"/>
    <w:basedOn w:val="Normal"/>
    <w:autoRedefine/>
    <w:uiPriority w:val="10"/>
    <w:qFormat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Heading1"/>
    <w:next w:val="Normal"/>
    <w:link w:val="TitleChar"/>
    <w:uiPriority w:val="1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"/>
    <w:rsid w:val="00C720BE"/>
    <w:rPr>
      <w:rFonts w:asciiTheme="majorHAnsi" w:hAnsiTheme="majorHAnsi" w:cs="Arial"/>
      <w:b/>
      <w:color w:val="2F4B83" w:themeColor="accent4"/>
      <w:sz w:val="72"/>
      <w:szCs w:val="32"/>
    </w:rPr>
  </w:style>
  <w:style w:type="paragraph" w:styleId="Subtitle">
    <w:name w:val="Subtitle"/>
    <w:basedOn w:val="Normal"/>
    <w:next w:val="Normal"/>
    <w:link w:val="SubtitleChar"/>
    <w:uiPriority w:val="2"/>
    <w:qFormat/>
    <w:rsid w:val="0032315A"/>
    <w:pPr>
      <w:numPr>
        <w:ilvl w:val="1"/>
      </w:numPr>
      <w:spacing w:after="160"/>
    </w:pPr>
    <w:rPr>
      <w:rFonts w:eastAsiaTheme="minorEastAsia" w:cstheme="minorBidi"/>
      <w:color w:val="426380" w:themeColor="accent2" w:themeShade="BF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2315A"/>
    <w:rPr>
      <w:rFonts w:asciiTheme="minorHAnsi" w:eastAsiaTheme="minorEastAsia" w:hAnsiTheme="minorHAnsi" w:cstheme="minorBidi"/>
      <w:color w:val="426380" w:themeColor="accent2" w:themeShade="BF"/>
      <w:spacing w:val="15"/>
      <w:sz w:val="24"/>
      <w:szCs w:val="22"/>
    </w:rPr>
  </w:style>
  <w:style w:type="paragraph" w:customStyle="1" w:styleId="ContactInfo">
    <w:name w:val="Contact Info"/>
    <w:basedOn w:val="Subtitle"/>
    <w:link w:val="ContactInfoChar"/>
    <w:uiPriority w:val="10"/>
    <w:qFormat/>
    <w:rsid w:val="00D3408F"/>
    <w:pPr>
      <w:spacing w:before="480" w:after="0"/>
      <w:contextualSpacing/>
      <w:jc w:val="center"/>
    </w:pPr>
  </w:style>
  <w:style w:type="character" w:customStyle="1" w:styleId="ContactInfoChar">
    <w:name w:val="Contact Info Char"/>
    <w:basedOn w:val="SubtitleChar"/>
    <w:link w:val="ContactInfo"/>
    <w:uiPriority w:val="10"/>
    <w:rsid w:val="00C720BE"/>
    <w:rPr>
      <w:rFonts w:asciiTheme="minorHAnsi" w:eastAsiaTheme="minorEastAsia" w:hAnsiTheme="minorHAnsi" w:cstheme="minorBidi"/>
      <w:color w:val="426380" w:themeColor="accent2" w:themeShade="BF"/>
      <w:spacing w:val="15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24EC9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C06"/>
    <w:rPr>
      <w:rFonts w:asciiTheme="majorHAnsi" w:eastAsiaTheme="majorEastAsia" w:hAnsiTheme="majorHAnsi" w:cstheme="majorBidi"/>
      <w:color w:val="D3370B" w:themeColor="accent1" w:themeShade="BF"/>
      <w:sz w:val="2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C06"/>
    <w:rPr>
      <w:rFonts w:asciiTheme="majorHAnsi" w:eastAsiaTheme="majorEastAsia" w:hAnsiTheme="majorHAnsi" w:cstheme="majorBidi"/>
      <w:i/>
      <w:iCs/>
      <w:color w:val="563571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97C06"/>
    <w:rPr>
      <w:i/>
      <w:iCs/>
      <w:color w:val="D3370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7C06"/>
    <w:pPr>
      <w:pBdr>
        <w:top w:val="single" w:sz="4" w:space="10" w:color="D3370B" w:themeColor="accent1" w:themeShade="BF"/>
        <w:bottom w:val="single" w:sz="4" w:space="10" w:color="D3370B" w:themeColor="accent1" w:themeShade="BF"/>
      </w:pBdr>
      <w:spacing w:before="360" w:after="360"/>
      <w:ind w:left="864" w:right="864"/>
      <w:jc w:val="center"/>
    </w:pPr>
    <w:rPr>
      <w:i/>
      <w:iCs/>
      <w:color w:val="D337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7C06"/>
    <w:rPr>
      <w:rFonts w:asciiTheme="minorHAnsi" w:hAnsiTheme="minorHAnsi"/>
      <w:i/>
      <w:iCs/>
      <w:color w:val="D3370B" w:themeColor="accent1" w:themeShade="BF"/>
      <w:sz w:val="21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7C06"/>
    <w:rPr>
      <w:b/>
      <w:bCs/>
      <w:caps w:val="0"/>
      <w:smallCaps/>
      <w:color w:val="D3370B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297C06"/>
    <w:pPr>
      <w:pBdr>
        <w:top w:val="single" w:sz="2" w:space="10" w:color="D3370B" w:themeColor="accent1" w:themeShade="BF"/>
        <w:left w:val="single" w:sz="2" w:space="10" w:color="D3370B" w:themeColor="accent1" w:themeShade="BF"/>
        <w:bottom w:val="single" w:sz="2" w:space="10" w:color="D3370B" w:themeColor="accent1" w:themeShade="BF"/>
        <w:right w:val="single" w:sz="2" w:space="10" w:color="D3370B" w:themeColor="accent1" w:themeShade="BF"/>
      </w:pBdr>
      <w:ind w:left="1152" w:right="1152"/>
    </w:pPr>
    <w:rPr>
      <w:rFonts w:eastAsiaTheme="minorEastAsia" w:cstheme="minorBidi"/>
      <w:i/>
      <w:iCs/>
      <w:color w:val="D3370B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297C06"/>
    <w:rPr>
      <w:color w:val="D3370B" w:themeColor="accent1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297C06"/>
    <w:rPr>
      <w:color w:val="D3370B" w:themeColor="accent1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7C06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semiHidden/>
    <w:unhideWhenUsed/>
    <w:qFormat/>
    <w:rsid w:val="001D3D0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D0A"/>
    <w:rPr>
      <w:i/>
      <w:iCs/>
      <w:color w:val="171123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1D3D0A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D0A"/>
    <w:rPr>
      <w:rFonts w:asciiTheme="majorHAnsi" w:eastAsiaTheme="majorEastAsia" w:hAnsiTheme="majorHAnsi" w:cstheme="majorBidi"/>
      <w:color w:val="8C2407" w:themeColor="accent1" w:themeShade="7F"/>
      <w:sz w:val="21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D0A"/>
    <w:rPr>
      <w:rFonts w:asciiTheme="majorHAnsi" w:eastAsiaTheme="majorEastAsia" w:hAnsiTheme="majorHAnsi" w:cstheme="majorBidi"/>
      <w:i/>
      <w:iCs/>
      <w:color w:val="8C2407" w:themeColor="accent1" w:themeShade="7F"/>
      <w:sz w:val="21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D0A"/>
    <w:rPr>
      <w:rFonts w:asciiTheme="majorHAnsi" w:eastAsiaTheme="majorEastAsia" w:hAnsiTheme="majorHAnsi" w:cstheme="majorBidi"/>
      <w:color w:val="563571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semiHidden/>
    <w:unhideWhenUsed/>
    <w:qFormat/>
    <w:rsid w:val="001D3D0A"/>
    <w:pPr>
      <w:ind w:left="720"/>
      <w:contextualSpacing/>
    </w:pPr>
  </w:style>
  <w:style w:type="paragraph" w:styleId="NoSpacing">
    <w:name w:val="No Spacing"/>
    <w:uiPriority w:val="1"/>
    <w:semiHidden/>
    <w:unhideWhenUsed/>
    <w:qFormat/>
    <w:rsid w:val="001D3D0A"/>
    <w:rPr>
      <w:rFonts w:asciiTheme="minorHAnsi" w:hAnsiTheme="minorHAnsi"/>
      <w:sz w:val="21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sid w:val="001D3D0A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D3D0A"/>
    <w:rPr>
      <w:i/>
      <w:iCs/>
      <w:color w:val="6B428C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D3D0A"/>
    <w:rPr>
      <w:smallCaps/>
      <w:color w:val="804FA8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D0A"/>
    <w:pPr>
      <w:keepNext/>
      <w:keepLines/>
      <w:spacing w:before="240"/>
      <w:contextualSpacing w:val="0"/>
      <w:outlineLvl w:val="9"/>
    </w:pPr>
    <w:rPr>
      <w:rFonts w:eastAsiaTheme="majorEastAsia" w:cstheme="majorBidi"/>
      <w:b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-PC\AppData\Roaming\Microsoft\Templates\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A79CEB-7CA0-466B-AC1B-57241F0B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 (tri-fold)</Template>
  <TotalTime>19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3</cp:revision>
  <cp:lastPrinted>2002-04-11T10:32:00Z</cp:lastPrinted>
  <dcterms:created xsi:type="dcterms:W3CDTF">2021-10-15T04:39:00Z</dcterms:created>
  <dcterms:modified xsi:type="dcterms:W3CDTF">2022-10-10T05:49:00Z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Anumol@vidyatech.com</vt:lpwstr>
  </property>
  <property fmtid="{D5CDD505-2E9C-101B-9397-08002B2CF9AE}" pid="6" name="MSIP_Label_f42aa342-8706-4288-bd11-ebb85995028c_SetDate">
    <vt:lpwstr>2018-06-07T08:31:27.2306104Z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0x010100AA3F7D94069FF64A86F7DFF56D60E3BE</vt:lpwstr>
  </property>
</Properties>
</file>